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FF" w:rsidRDefault="009B24FF" w:rsidP="00BC5044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:rsidTr="00DA6CEC">
        <w:trPr>
          <w:cantSplit/>
        </w:trPr>
        <w:tc>
          <w:tcPr>
            <w:tcW w:w="794" w:type="dxa"/>
          </w:tcPr>
          <w:p w:rsidR="00847B11" w:rsidRPr="005460F2" w:rsidRDefault="00847B11" w:rsidP="00BC5044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847B11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BC6CCB">
        <w:trPr>
          <w:cantSplit/>
        </w:trPr>
        <w:tc>
          <w:tcPr>
            <w:tcW w:w="794" w:type="dxa"/>
            <w:vAlign w:val="center"/>
          </w:tcPr>
          <w:p w:rsidR="00872B77" w:rsidRPr="005460F2" w:rsidRDefault="00D87F2E" w:rsidP="00BC5044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872B77" w:rsidRDefault="00776D30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76D30" w:rsidRPr="005460F2" w:rsidRDefault="00776D30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872B7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872B7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5460F2" w:rsidRDefault="00872B7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872B7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:rsidTr="00A12D2B">
        <w:trPr>
          <w:cantSplit/>
        </w:trPr>
        <w:tc>
          <w:tcPr>
            <w:tcW w:w="794" w:type="dxa"/>
          </w:tcPr>
          <w:p w:rsidR="00B93860" w:rsidRPr="005460F2" w:rsidRDefault="00B93860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5044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5044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5044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5044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5044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BC5044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BC5044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BC5044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A6CEC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5110C8" w:rsidRDefault="005110C8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305037" w:rsidRPr="005460F2" w:rsidRDefault="00305037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305037" w:rsidRDefault="00305037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305037" w:rsidRPr="005460F2" w:rsidRDefault="00305037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305037" w:rsidRDefault="00305037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305037" w:rsidRPr="005460F2" w:rsidRDefault="00305037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305037" w:rsidRDefault="00305037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1218DE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3148D4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1218DE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1218DE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1218DE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1218DE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BC5044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BC504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BC504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1218DE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BC504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BC5044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BC5044">
            <w:pPr>
              <w:bidi w:val="0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BC504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BC504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BC504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BC504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bookmarkStart w:id="0" w:name="_GoBack"/>
      <w:bookmarkEnd w:id="0"/>
    </w:p>
    <w:sectPr w:rsidR="00BC1A66" w:rsidSect="00075C78">
      <w:headerReference w:type="default" r:id="rId7"/>
      <w:footerReference w:type="default" r:id="rId8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15" w:rsidRDefault="001A2015">
      <w:r>
        <w:separator/>
      </w:r>
    </w:p>
  </w:endnote>
  <w:endnote w:type="continuationSeparator" w:id="0">
    <w:p w:rsidR="001A2015" w:rsidRDefault="001A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29" w:rsidRPr="001F3A0F" w:rsidRDefault="00572B29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BC5044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15" w:rsidRDefault="001A2015">
      <w:r>
        <w:separator/>
      </w:r>
    </w:p>
  </w:footnote>
  <w:footnote w:type="continuationSeparator" w:id="0">
    <w:p w:rsidR="001A2015" w:rsidRDefault="001A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29" w:rsidRPr="006D36FD" w:rsidRDefault="00BC5044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9881EE" wp14:editId="14BD5C35">
              <wp:simplePos x="0" y="0"/>
              <wp:positionH relativeFrom="column">
                <wp:posOffset>-198120</wp:posOffset>
              </wp:positionH>
              <wp:positionV relativeFrom="paragraph">
                <wp:posOffset>426085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6136DE4" id="AutoShape 9" o:spid="_x0000_s1026" style="position:absolute;left:0;text-align:left;margin-left:-15.6pt;margin-top:33.55pt;width:540pt;height:74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BIYhd74gAAAAwBAAAP&#10;AAAAAAAAAAAAAAAAAJMEAABkcnMvZG93bnJldi54bWxQSwUGAAAAAAQABADzAAAAogUAAAAA&#10;" strokeweight="3pt">
              <v:stroke linestyle="thinThin"/>
            </v:roundrect>
          </w:pict>
        </mc:Fallback>
      </mc:AlternateContent>
    </w:r>
    <w:r w:rsidR="00572B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D5408A" wp14:editId="2119C6ED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453C31" w:rsidRDefault="00572B29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5408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    <v:textbox>
                <w:txbxContent>
                  <w:p w:rsidR="00572B29" w:rsidRPr="00453C31" w:rsidRDefault="00572B29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572B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12EF0" wp14:editId="63A299E8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5937FB" w:rsidRDefault="00572B29" w:rsidP="00BC5044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آزمون </w:t>
                          </w:r>
                          <w:r w:rsidR="00BC5044"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نهایی نیمسال اول 99-98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12EF0" id="Text Box 18" o:spid="_x0000_s1027" type="#_x0000_t202" style="position:absolute;left:0;text-align:left;margin-left:20.65pt;margin-top:-8.5pt;width:201.35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    <v:textbox>
                <w:txbxContent>
                  <w:p w:rsidR="00572B29" w:rsidRPr="005937FB" w:rsidRDefault="00572B29" w:rsidP="00BC5044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آزمون </w:t>
                    </w:r>
                    <w:r w:rsidR="00BC5044"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نهایی نیمسال اول 99-98</w:t>
                    </w:r>
                  </w:p>
                </w:txbxContent>
              </v:textbox>
            </v:shape>
          </w:pict>
        </mc:Fallback>
      </mc:AlternateContent>
    </w:r>
    <w:r w:rsidR="00572B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F748B2" wp14:editId="7CACD8AF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29" w:rsidRPr="005937FB" w:rsidRDefault="00572B29" w:rsidP="00BC5044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</w:t>
                          </w:r>
                          <w:r w:rsidR="00BC5044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لوم پزشکی و خدمات بهداشتی درمانی اردبیل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دانشکده </w:t>
                          </w:r>
                          <w:r w:rsidR="00BC5044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دندان</w:t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748B2" id="Text Box 19" o:spid="_x0000_s1028" type="#_x0000_t202" style="position:absolute;left:0;text-align:left;margin-left:255.7pt;margin-top:-9.15pt;width:289.9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    <v:textbox>
                <w:txbxContent>
                  <w:p w:rsidR="00572B29" w:rsidRPr="005937FB" w:rsidRDefault="00572B29" w:rsidP="00BC5044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دانشگاه ع</w:t>
                    </w:r>
                    <w:r w:rsidR="00BC5044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لوم پزشکی و خدمات بهداشتی درمانی اردبیل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دانشکده </w:t>
                    </w:r>
                    <w:r w:rsidR="00BC5044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دندان</w:t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پزشکی</w:t>
                    </w:r>
                  </w:p>
                </w:txbxContent>
              </v:textbox>
            </v:shape>
          </w:pict>
        </mc:Fallback>
      </mc:AlternateContent>
    </w:r>
    <w:r w:rsidR="00572B29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E01B3E1" wp14:editId="725E6D6A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1B120C7" id="AutoShape 10" o:spid="_x0000_s1026" style="position:absolute;left:0;text-align:left;margin-left:-18pt;margin-top:-8.45pt;width:540pt;height: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2015"/>
    <w:rsid w:val="001A71CD"/>
    <w:rsid w:val="001F3A0F"/>
    <w:rsid w:val="00225D4A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391A"/>
    <w:rsid w:val="00656630"/>
    <w:rsid w:val="00664F5C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13D4C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6DD7"/>
    <w:rsid w:val="00AD0A79"/>
    <w:rsid w:val="00AD1158"/>
    <w:rsid w:val="00AE7B0B"/>
    <w:rsid w:val="00AF76D9"/>
    <w:rsid w:val="00B91DD1"/>
    <w:rsid w:val="00B93860"/>
    <w:rsid w:val="00BC1A66"/>
    <w:rsid w:val="00BC5044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C7B97"/>
    <w:rsid w:val="00CD498F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850E7"/>
    <w:rsid w:val="00E86D60"/>
    <w:rsid w:val="00E921FB"/>
    <w:rsid w:val="00ED5B61"/>
    <w:rsid w:val="00EF5619"/>
    <w:rsid w:val="00F04E33"/>
    <w:rsid w:val="00F1037A"/>
    <w:rsid w:val="00F37BDF"/>
    <w:rsid w:val="00F410CC"/>
    <w:rsid w:val="00F426A4"/>
    <w:rsid w:val="00F652D8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/"/>
  <w:listSeparator w:val="؛"/>
  <w14:docId w14:val="53D13324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206</TotalTime>
  <Pages>14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DeltA</cp:lastModifiedBy>
  <cp:revision>35</cp:revision>
  <cp:lastPrinted>1900-12-31T19:30:00Z</cp:lastPrinted>
  <dcterms:created xsi:type="dcterms:W3CDTF">2016-08-10T11:30:00Z</dcterms:created>
  <dcterms:modified xsi:type="dcterms:W3CDTF">2019-12-28T12:13:00Z</dcterms:modified>
</cp:coreProperties>
</file>